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9C9" w:rsidP="00BE39C9">
      <w:pPr>
        <w:jc w:val="right"/>
        <w:rPr>
          <w:szCs w:val="20"/>
        </w:rPr>
      </w:pPr>
      <w:r>
        <w:t>Дело № 5-</w:t>
      </w:r>
      <w:r w:rsidR="00C70058">
        <w:t xml:space="preserve">698-0602/2025 </w:t>
      </w:r>
    </w:p>
    <w:p w:rsidR="009526C2" w:rsidP="00BE39C9">
      <w:pPr>
        <w:jc w:val="center"/>
        <w:rPr>
          <w:b/>
          <w:sz w:val="28"/>
        </w:rPr>
      </w:pPr>
    </w:p>
    <w:p w:rsidR="00BE39C9" w:rsidP="00BE39C9">
      <w:pPr>
        <w:jc w:val="center"/>
        <w:rPr>
          <w:b/>
          <w:color w:val="000000"/>
          <w:sz w:val="28"/>
        </w:rPr>
      </w:pPr>
      <w:r>
        <w:rPr>
          <w:b/>
          <w:sz w:val="28"/>
        </w:rPr>
        <w:t>ПОСТАНОВЛЕНИЕ</w:t>
      </w:r>
    </w:p>
    <w:p w:rsidR="00BE39C9" w:rsidP="00BE39C9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</w:p>
    <w:p w:rsidR="00BE39C9" w:rsidP="00BE39C9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пгт. Пойковский                                              </w:t>
      </w:r>
      <w:r w:rsidR="00CF10CC">
        <w:rPr>
          <w:sz w:val="28"/>
        </w:rPr>
        <w:t xml:space="preserve">                      </w:t>
      </w:r>
      <w:r w:rsidR="002447B9">
        <w:rPr>
          <w:sz w:val="28"/>
        </w:rPr>
        <w:t xml:space="preserve">    </w:t>
      </w:r>
      <w:r w:rsidR="00C70058">
        <w:rPr>
          <w:sz w:val="28"/>
        </w:rPr>
        <w:t>15 июля</w:t>
      </w:r>
      <w:r w:rsidR="009526C2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Мировой судья судебного участка № 7 Нефтеюганского</w:t>
      </w:r>
      <w:r>
        <w:rPr>
          <w:sz w:val="28"/>
        </w:rPr>
        <w:t xml:space="preserve"> судебного района Ханты-Мансийск</w:t>
      </w:r>
      <w:r w:rsidR="00C70058">
        <w:rPr>
          <w:sz w:val="28"/>
        </w:rPr>
        <w:t>ого автономного округа – Югры Кё</w:t>
      </w:r>
      <w:r>
        <w:rPr>
          <w:sz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C70058" w:rsidP="00BE39C9">
      <w:pPr>
        <w:ind w:firstLine="567"/>
        <w:jc w:val="both"/>
        <w:rPr>
          <w:sz w:val="28"/>
        </w:rPr>
      </w:pPr>
      <w:r>
        <w:rPr>
          <w:sz w:val="28"/>
        </w:rPr>
        <w:t>с участием Марунчака А.В.,</w:t>
      </w:r>
    </w:p>
    <w:p w:rsidR="00BE39C9" w:rsidP="00BE39C9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</w:t>
      </w:r>
      <w:r>
        <w:rPr>
          <w:sz w:val="28"/>
        </w:rPr>
        <w:t>авонарушении, предусмотренном ч.1 ст.12.8 Кодекса Российской Федерации об административных правонарушениях (далее по тексту КоАП РФ), в отношении:</w:t>
      </w:r>
    </w:p>
    <w:p w:rsidR="00641ACB" w:rsidP="00324E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Марунчака Анатолия Васильевича, родившегося </w:t>
      </w:r>
      <w:r w:rsidR="00B224A5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 года в  </w:t>
      </w:r>
      <w:r w:rsidR="00B224A5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</w:t>
      </w:r>
      <w:r w:rsidR="00B224A5">
        <w:rPr>
          <w:sz w:val="28"/>
          <w:szCs w:val="28"/>
        </w:rPr>
        <w:t>*</w:t>
      </w:r>
      <w:r w:rsidR="00BE39C9">
        <w:rPr>
          <w:sz w:val="28"/>
          <w:szCs w:val="28"/>
        </w:rPr>
        <w:t xml:space="preserve">, зарегистрированного по адресу: </w:t>
      </w:r>
      <w:r w:rsidR="00B224A5">
        <w:rPr>
          <w:sz w:val="28"/>
          <w:szCs w:val="28"/>
        </w:rPr>
        <w:t>*</w:t>
      </w:r>
      <w:r w:rsidR="00F22A1C">
        <w:rPr>
          <w:sz w:val="28"/>
          <w:szCs w:val="28"/>
        </w:rPr>
        <w:t xml:space="preserve">, фактически проживающего по адресу: </w:t>
      </w:r>
      <w:r w:rsidR="00B224A5">
        <w:rPr>
          <w:sz w:val="28"/>
          <w:szCs w:val="28"/>
        </w:rPr>
        <w:t>*</w:t>
      </w:r>
      <w:r w:rsidR="002166DF">
        <w:rPr>
          <w:sz w:val="28"/>
          <w:szCs w:val="28"/>
        </w:rPr>
        <w:t xml:space="preserve">, не работающего, </w:t>
      </w:r>
      <w:r w:rsidR="00B224A5">
        <w:rPr>
          <w:sz w:val="28"/>
          <w:szCs w:val="28"/>
        </w:rPr>
        <w:t>*</w:t>
      </w:r>
      <w:r w:rsidR="002166DF">
        <w:rPr>
          <w:sz w:val="28"/>
          <w:szCs w:val="28"/>
        </w:rPr>
        <w:t xml:space="preserve">, водительское удостоверение </w:t>
      </w:r>
      <w:r w:rsidR="00B224A5">
        <w:rPr>
          <w:sz w:val="28"/>
          <w:szCs w:val="28"/>
        </w:rPr>
        <w:t>*</w:t>
      </w:r>
      <w:r w:rsidR="002166DF">
        <w:rPr>
          <w:sz w:val="28"/>
          <w:szCs w:val="28"/>
        </w:rPr>
        <w:t xml:space="preserve"> г., </w:t>
      </w:r>
      <w:r w:rsidR="00FA7F9B">
        <w:rPr>
          <w:sz w:val="28"/>
          <w:szCs w:val="28"/>
        </w:rPr>
        <w:t xml:space="preserve">паспорт </w:t>
      </w:r>
      <w:r w:rsidR="00B224A5">
        <w:rPr>
          <w:sz w:val="28"/>
          <w:szCs w:val="28"/>
        </w:rPr>
        <w:t>*</w:t>
      </w:r>
      <w:r w:rsidR="00FA7F9B">
        <w:rPr>
          <w:sz w:val="28"/>
          <w:szCs w:val="28"/>
        </w:rPr>
        <w:t xml:space="preserve">, </w:t>
      </w:r>
    </w:p>
    <w:p w:rsidR="006B433D" w:rsidP="005716CC">
      <w:pPr>
        <w:jc w:val="center"/>
        <w:rPr>
          <w:sz w:val="28"/>
        </w:rPr>
      </w:pPr>
    </w:p>
    <w:p w:rsidR="00BE39C9" w:rsidRPr="002447B9" w:rsidP="005716CC">
      <w:pPr>
        <w:jc w:val="center"/>
        <w:rPr>
          <w:sz w:val="28"/>
          <w:szCs w:val="20"/>
        </w:rPr>
      </w:pPr>
      <w:r w:rsidRPr="002447B9">
        <w:rPr>
          <w:sz w:val="28"/>
        </w:rPr>
        <w:t>УСТАНОВИЛ:</w:t>
      </w:r>
    </w:p>
    <w:p w:rsidR="00BE39C9" w:rsidP="00BE39C9">
      <w:pPr>
        <w:ind w:firstLine="567"/>
        <w:jc w:val="both"/>
        <w:rPr>
          <w:sz w:val="28"/>
        </w:rPr>
      </w:pPr>
    </w:p>
    <w:p w:rsidR="00D106D3" w:rsidP="00D86267">
      <w:pPr>
        <w:ind w:firstLine="567"/>
        <w:jc w:val="both"/>
        <w:rPr>
          <w:sz w:val="28"/>
        </w:rPr>
      </w:pPr>
      <w:r>
        <w:rPr>
          <w:sz w:val="28"/>
        </w:rPr>
        <w:t>25.05.2025 года в 03 часа 25</w:t>
      </w:r>
      <w:r w:rsidR="00324EBA">
        <w:rPr>
          <w:sz w:val="28"/>
        </w:rPr>
        <w:t xml:space="preserve"> минут </w:t>
      </w:r>
      <w:r w:rsidR="000B7FEF">
        <w:rPr>
          <w:sz w:val="28"/>
        </w:rPr>
        <w:t xml:space="preserve">по адресу: </w:t>
      </w:r>
      <w:r w:rsidR="00B224A5">
        <w:rPr>
          <w:sz w:val="28"/>
        </w:rPr>
        <w:t>*</w:t>
      </w:r>
      <w:r>
        <w:rPr>
          <w:sz w:val="28"/>
        </w:rPr>
        <w:t xml:space="preserve">, </w:t>
      </w:r>
      <w:r w:rsidR="000B7FEF">
        <w:rPr>
          <w:sz w:val="28"/>
        </w:rPr>
        <w:t xml:space="preserve">водитель </w:t>
      </w:r>
      <w:r>
        <w:rPr>
          <w:sz w:val="28"/>
          <w:szCs w:val="28"/>
        </w:rPr>
        <w:t xml:space="preserve">Марунчак А.В. </w:t>
      </w:r>
      <w:r w:rsidR="00BE39C9">
        <w:rPr>
          <w:sz w:val="28"/>
        </w:rPr>
        <w:t>управлял транс</w:t>
      </w:r>
      <w:r w:rsidR="004B37B0">
        <w:rPr>
          <w:sz w:val="28"/>
        </w:rPr>
        <w:t xml:space="preserve">портным средством </w:t>
      </w:r>
      <w:r w:rsidR="00B224A5">
        <w:rPr>
          <w:sz w:val="28"/>
        </w:rPr>
        <w:t>*</w:t>
      </w:r>
      <w:r w:rsidR="00BE39C9">
        <w:rPr>
          <w:sz w:val="28"/>
        </w:rPr>
        <w:t xml:space="preserve">, находясь в состоянии </w:t>
      </w:r>
      <w:r w:rsidR="00D86267">
        <w:rPr>
          <w:sz w:val="28"/>
        </w:rPr>
        <w:t xml:space="preserve">алкогольного </w:t>
      </w:r>
      <w:r w:rsidR="00BE39C9">
        <w:rPr>
          <w:sz w:val="28"/>
        </w:rPr>
        <w:t xml:space="preserve">опьянения, если данные действия не содержат уголовно-наказуемого деяния, чем нарушил требования п. 2.7 Правил дорожного движения РФ. </w:t>
      </w:r>
    </w:p>
    <w:p w:rsidR="00D86267" w:rsidP="006E0313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</w:t>
      </w:r>
      <w:r w:rsidRPr="000B7FEF">
        <w:rPr>
          <w:sz w:val="28"/>
        </w:rPr>
        <w:t xml:space="preserve"> </w:t>
      </w:r>
      <w:r>
        <w:rPr>
          <w:sz w:val="28"/>
          <w:szCs w:val="28"/>
        </w:rPr>
        <w:t xml:space="preserve">Марунчак А.В. вину </w:t>
      </w:r>
      <w:r>
        <w:rPr>
          <w:sz w:val="28"/>
          <w:szCs w:val="28"/>
        </w:rPr>
        <w:t xml:space="preserve">в совершении правонарушения признал, в содеянном раскаялся, на вопросы суда пояснил, что </w:t>
      </w:r>
      <w:r>
        <w:rPr>
          <w:sz w:val="28"/>
        </w:rPr>
        <w:t xml:space="preserve">25.05.2025 года в 03 часа 25 минут по адресу: </w:t>
      </w:r>
      <w:r w:rsidR="00B224A5">
        <w:rPr>
          <w:sz w:val="28"/>
        </w:rPr>
        <w:t>*</w:t>
      </w:r>
      <w:r>
        <w:rPr>
          <w:sz w:val="28"/>
        </w:rPr>
        <w:t xml:space="preserve">, управлял транспортным средством </w:t>
      </w:r>
      <w:r w:rsidR="00B224A5">
        <w:rPr>
          <w:sz w:val="28"/>
        </w:rPr>
        <w:t>*</w:t>
      </w:r>
      <w:r>
        <w:rPr>
          <w:sz w:val="28"/>
        </w:rPr>
        <w:t>,</w:t>
      </w:r>
      <w:r>
        <w:rPr>
          <w:sz w:val="28"/>
        </w:rPr>
        <w:t xml:space="preserve"> находясь в состоянии алкогольного опьянения. </w:t>
      </w:r>
      <w:r w:rsidR="007501C0">
        <w:rPr>
          <w:sz w:val="28"/>
        </w:rPr>
        <w:t>Изменения в Акте освидетельствования на состояние опьянения в результатах освидетельствования внесены в присутствии</w:t>
      </w:r>
      <w:r w:rsidRPr="007501C0" w:rsidR="007501C0">
        <w:rPr>
          <w:sz w:val="28"/>
          <w:szCs w:val="28"/>
        </w:rPr>
        <w:t xml:space="preserve"> </w:t>
      </w:r>
      <w:r w:rsidR="007501C0">
        <w:rPr>
          <w:sz w:val="28"/>
          <w:szCs w:val="28"/>
        </w:rPr>
        <w:t xml:space="preserve">Марунчака А.В. </w:t>
      </w:r>
      <w:r w:rsidR="007501C0">
        <w:rPr>
          <w:sz w:val="28"/>
        </w:rPr>
        <w:t xml:space="preserve">С результатом освидетельствования согласен. </w:t>
      </w:r>
      <w:r>
        <w:rPr>
          <w:sz w:val="28"/>
        </w:rPr>
        <w:t xml:space="preserve">Так же пояснил, что </w:t>
      </w:r>
      <w:r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по адресу: </w:t>
      </w:r>
      <w:r w:rsidR="00B224A5">
        <w:rPr>
          <w:sz w:val="28"/>
          <w:szCs w:val="28"/>
        </w:rPr>
        <w:t>*</w:t>
      </w:r>
      <w:r>
        <w:rPr>
          <w:sz w:val="28"/>
          <w:szCs w:val="28"/>
        </w:rPr>
        <w:t>, фактически проживает по адресу: ХМАО-</w:t>
      </w:r>
      <w:r w:rsidR="00B224A5">
        <w:rPr>
          <w:sz w:val="28"/>
          <w:szCs w:val="28"/>
        </w:rPr>
        <w:t>*</w:t>
      </w:r>
      <w:r>
        <w:rPr>
          <w:sz w:val="28"/>
          <w:szCs w:val="28"/>
        </w:rPr>
        <w:t>, не работает, разведен, несовершеннолетних детей и иждивенцев не имеет, воен</w:t>
      </w:r>
      <w:r>
        <w:rPr>
          <w:sz w:val="28"/>
          <w:szCs w:val="28"/>
        </w:rPr>
        <w:t>нослужащим и лицом, заключившим контракт о прохождении военной службы не является.</w:t>
      </w:r>
    </w:p>
    <w:p w:rsidR="006E0313" w:rsidP="000B7FEF">
      <w:pPr>
        <w:ind w:firstLine="567"/>
        <w:jc w:val="both"/>
        <w:rPr>
          <w:sz w:val="28"/>
        </w:rPr>
      </w:pPr>
      <w:r>
        <w:rPr>
          <w:sz w:val="28"/>
        </w:rPr>
        <w:t>Заслушав</w:t>
      </w:r>
      <w:r w:rsidR="00D86267">
        <w:rPr>
          <w:sz w:val="28"/>
        </w:rPr>
        <w:t xml:space="preserve"> </w:t>
      </w:r>
      <w:r w:rsidR="00D86267">
        <w:rPr>
          <w:sz w:val="28"/>
          <w:szCs w:val="28"/>
        </w:rPr>
        <w:t>Марунчака А.В.</w:t>
      </w:r>
      <w:r>
        <w:rPr>
          <w:sz w:val="28"/>
        </w:rPr>
        <w:t xml:space="preserve">, изучив в совокупности </w:t>
      </w:r>
      <w:r w:rsidR="002447B9">
        <w:rPr>
          <w:sz w:val="28"/>
        </w:rPr>
        <w:t xml:space="preserve">письменные </w:t>
      </w:r>
      <w:r>
        <w:rPr>
          <w:sz w:val="28"/>
        </w:rPr>
        <w:t>материалы дела, суд приходит к следующему: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п. 2.7 Правил дорожного движения Российской Федерации, </w:t>
      </w:r>
      <w:r>
        <w:rPr>
          <w:sz w:val="28"/>
        </w:rPr>
        <w:t>утвержденных постановлением Правительства Российской Федерации от 23.10.1993 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</w:t>
      </w:r>
      <w:r>
        <w:rPr>
          <w:sz w:val="28"/>
        </w:rPr>
        <w:t>х реакцию и внимание, в болезненном или утомленном состоянии, ставящем под угрозу безопасность движения.</w:t>
      </w:r>
    </w:p>
    <w:p w:rsidR="006E0313" w:rsidRP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 частью 1 статьи 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>КоАП РФ</w:t>
      </w:r>
      <w:r w:rsidR="00FA107D">
        <w:rPr>
          <w:sz w:val="28"/>
        </w:rPr>
        <w:t xml:space="preserve"> (в редакции Закона, действующей на дату совершения правонарушения)</w:t>
      </w:r>
      <w:r>
        <w:rPr>
          <w:sz w:val="28"/>
        </w:rPr>
        <w:t xml:space="preserve">,  управление транспортным </w:t>
      </w:r>
      <w:r>
        <w:rPr>
          <w:sz w:val="28"/>
        </w:rPr>
        <w:t xml:space="preserve">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="00D86267">
        <w:rPr>
          <w:sz w:val="28"/>
        </w:rPr>
        <w:t xml:space="preserve">сорока пяти тысяч </w:t>
      </w:r>
      <w:r>
        <w:rPr>
          <w:sz w:val="28"/>
        </w:rPr>
        <w:t>рублей</w:t>
      </w:r>
      <w:r>
        <w:rPr>
          <w:sz w:val="28"/>
        </w:rPr>
        <w:t xml:space="preserve"> с лишением права управления транспортными средствами на срок от полутора до двух лет.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примечанием к статье </w:t>
      </w:r>
      <w:hyperlink r:id="rId5" w:history="1">
        <w:r w:rsidRPr="006E0313">
          <w:rPr>
            <w:sz w:val="28"/>
          </w:rPr>
          <w:t xml:space="preserve">12.8 </w:t>
        </w:r>
      </w:hyperlink>
      <w:r>
        <w:rPr>
          <w:sz w:val="28"/>
        </w:rPr>
        <w:t xml:space="preserve"> КоАП РФ, административная ответственность, предусмотренная настоящей статьей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</w:t>
      </w:r>
      <w:r>
        <w:rPr>
          <w:sz w:val="28"/>
        </w:rPr>
        <w:t>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ст.ст. </w:t>
      </w:r>
      <w:hyperlink r:id="rId6" w:history="1">
        <w:r w:rsidRPr="006E0313">
          <w:rPr>
            <w:sz w:val="28"/>
          </w:rPr>
          <w:t>27.12</w:t>
        </w:r>
      </w:hyperlink>
      <w:r>
        <w:rPr>
          <w:sz w:val="28"/>
        </w:rPr>
        <w:t>, 27.12.1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подлежат отст</w:t>
      </w:r>
      <w:r>
        <w:rPr>
          <w:sz w:val="28"/>
        </w:rPr>
        <w:t>ранению от управления транспортным средством до устранения причины отстранения.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</w:t>
      </w:r>
      <w:r>
        <w:rPr>
          <w:sz w:val="28"/>
        </w:rPr>
        <w:t>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</w:t>
      </w:r>
      <w:r>
        <w:rPr>
          <w:sz w:val="28"/>
        </w:rPr>
        <w:t xml:space="preserve">ящей статьи.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7" w:history="1">
        <w:r w:rsidRPr="006E0313">
          <w:rPr>
            <w:sz w:val="28"/>
          </w:rPr>
          <w:t>26.2</w:t>
        </w:r>
      </w:hyperlink>
      <w:r>
        <w:rPr>
          <w:sz w:val="28"/>
        </w:rPr>
        <w:t xml:space="preserve"> КоАП РФ доказательствами по делу об административном правонарушении являются любые фактические данные, на основании которых судья </w:t>
      </w:r>
      <w:r>
        <w:rPr>
          <w:sz w:val="28"/>
        </w:rPr>
        <w:t>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8" w:history="1">
        <w:r w:rsidRPr="006E0313"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044FB" w:rsidP="000B7FEF">
      <w:pPr>
        <w:ind w:firstLine="567"/>
        <w:jc w:val="both"/>
        <w:rPr>
          <w:sz w:val="28"/>
        </w:rPr>
      </w:pPr>
      <w:r>
        <w:rPr>
          <w:sz w:val="28"/>
        </w:rPr>
        <w:t xml:space="preserve">Вина </w:t>
      </w:r>
      <w:r w:rsidR="00D86267">
        <w:rPr>
          <w:sz w:val="28"/>
          <w:szCs w:val="28"/>
        </w:rPr>
        <w:t>Марунчака А.В.</w:t>
      </w:r>
      <w:r w:rsidR="00D86267">
        <w:rPr>
          <w:sz w:val="28"/>
        </w:rPr>
        <w:t xml:space="preserve"> </w:t>
      </w:r>
      <w:r>
        <w:rPr>
          <w:sz w:val="28"/>
        </w:rPr>
        <w:t>в совершении правонарушения, предус</w:t>
      </w:r>
      <w:r w:rsidR="00FA107D">
        <w:rPr>
          <w:sz w:val="28"/>
        </w:rPr>
        <w:t>мотренного ч.1 ст.12.8 КоАП РФ</w:t>
      </w:r>
      <w:r w:rsidR="00300D1D">
        <w:rPr>
          <w:sz w:val="28"/>
        </w:rPr>
        <w:t>,</w:t>
      </w:r>
      <w:r w:rsidR="00FA107D">
        <w:rPr>
          <w:sz w:val="28"/>
        </w:rPr>
        <w:t xml:space="preserve"> </w:t>
      </w:r>
      <w:r w:rsidR="00D86267">
        <w:rPr>
          <w:sz w:val="28"/>
        </w:rPr>
        <w:t xml:space="preserve">кроме признания им своей вины, </w:t>
      </w:r>
      <w:r>
        <w:rPr>
          <w:sz w:val="28"/>
        </w:rPr>
        <w:t>подтверждается исследованными в судебном заседании письменными доказательствами по делу:</w:t>
      </w:r>
    </w:p>
    <w:p w:rsidR="00300D1D" w:rsidP="00300D1D">
      <w:pPr>
        <w:ind w:firstLine="567"/>
        <w:jc w:val="both"/>
        <w:rPr>
          <w:sz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административном правонарушении 86ХМ682666 от 25.</w:t>
      </w:r>
      <w:r>
        <w:rPr>
          <w:sz w:val="28"/>
        </w:rPr>
        <w:t xml:space="preserve">05.2025 года, согласно которому, 25.05.2025 года в 03 часа 25 минут по адресу: </w:t>
      </w:r>
      <w:r w:rsidR="00B224A5">
        <w:rPr>
          <w:sz w:val="28"/>
        </w:rPr>
        <w:t>*</w:t>
      </w:r>
      <w:r>
        <w:rPr>
          <w:sz w:val="28"/>
        </w:rPr>
        <w:t xml:space="preserve">, водитель </w:t>
      </w:r>
      <w:r>
        <w:rPr>
          <w:sz w:val="28"/>
          <w:szCs w:val="28"/>
        </w:rPr>
        <w:t xml:space="preserve">Марунчак А.В. </w:t>
      </w:r>
      <w:r>
        <w:rPr>
          <w:sz w:val="28"/>
        </w:rPr>
        <w:t xml:space="preserve">управлял транспортным средством </w:t>
      </w:r>
      <w:r w:rsidR="00B224A5">
        <w:rPr>
          <w:sz w:val="28"/>
        </w:rPr>
        <w:t>*</w:t>
      </w:r>
      <w:r>
        <w:rPr>
          <w:sz w:val="28"/>
        </w:rPr>
        <w:t>, находясь в состоянии алкогольного опьянения, установлено наличи</w:t>
      </w:r>
      <w:r>
        <w:rPr>
          <w:sz w:val="28"/>
        </w:rPr>
        <w:t xml:space="preserve">е абсолютного этилового спирта с концентрацией 0,75 мг/л, показания прибора 0,75 мг/л. Данные действия не содержат уголовно-наказуемого деяния. </w:t>
      </w:r>
    </w:p>
    <w:p w:rsidR="00300D1D" w:rsidRPr="00300D1D" w:rsidP="000B7FEF">
      <w:pPr>
        <w:ind w:firstLine="567"/>
        <w:jc w:val="both"/>
        <w:rPr>
          <w:sz w:val="28"/>
        </w:rPr>
      </w:pPr>
      <w:r>
        <w:rPr>
          <w:sz w:val="28"/>
        </w:rPr>
        <w:t xml:space="preserve">Применены специальные технические средства: анализатор паров этанола в выдыхаемом воздухе </w:t>
      </w:r>
      <w:r>
        <w:rPr>
          <w:sz w:val="28"/>
          <w:lang w:val="en-US"/>
        </w:rPr>
        <w:t>Alcotest</w:t>
      </w:r>
      <w:r w:rsidRPr="00300D1D">
        <w:rPr>
          <w:sz w:val="28"/>
        </w:rPr>
        <w:t xml:space="preserve"> 6510</w:t>
      </w:r>
      <w:r>
        <w:rPr>
          <w:sz w:val="28"/>
        </w:rPr>
        <w:t xml:space="preserve">, 6810 </w:t>
      </w:r>
      <w:r>
        <w:rPr>
          <w:sz w:val="28"/>
          <w:lang w:val="en-US"/>
        </w:rPr>
        <w:t>A</w:t>
      </w:r>
      <w:r>
        <w:rPr>
          <w:sz w:val="28"/>
          <w:lang w:val="en-US"/>
        </w:rPr>
        <w:t>RCF</w:t>
      </w:r>
      <w:r>
        <w:rPr>
          <w:sz w:val="28"/>
        </w:rPr>
        <w:t>-1080, поверка № С-ВЯ</w:t>
      </w:r>
      <w:r w:rsidR="00F25B3F">
        <w:rPr>
          <w:sz w:val="28"/>
        </w:rPr>
        <w:t>/</w:t>
      </w:r>
      <w:r>
        <w:rPr>
          <w:sz w:val="28"/>
        </w:rPr>
        <w:t>22-10-2024/381753825</w:t>
      </w:r>
      <w:r w:rsidR="00F25B3F">
        <w:rPr>
          <w:sz w:val="28"/>
        </w:rPr>
        <w:t>.</w:t>
      </w:r>
      <w:r>
        <w:rPr>
          <w:sz w:val="28"/>
        </w:rPr>
        <w:t xml:space="preserve"> </w:t>
      </w:r>
    </w:p>
    <w:p w:rsidR="000B7FEF" w:rsidP="00F25B3F">
      <w:pPr>
        <w:ind w:firstLine="567"/>
        <w:jc w:val="both"/>
        <w:rPr>
          <w:sz w:val="28"/>
        </w:rPr>
      </w:pPr>
      <w:r>
        <w:rPr>
          <w:sz w:val="28"/>
        </w:rPr>
        <w:t xml:space="preserve">При составлении протокола </w:t>
      </w:r>
      <w:r w:rsidR="00F25B3F">
        <w:rPr>
          <w:sz w:val="28"/>
          <w:szCs w:val="28"/>
        </w:rPr>
        <w:t xml:space="preserve">Марунчаку А.В. </w:t>
      </w:r>
      <w:r>
        <w:rPr>
          <w:sz w:val="28"/>
          <w:szCs w:val="28"/>
        </w:rPr>
        <w:t xml:space="preserve">были разъяснены права, предусмотренные  </w:t>
      </w:r>
      <w:r>
        <w:rPr>
          <w:sz w:val="28"/>
        </w:rPr>
        <w:t xml:space="preserve">ст. 25.1 КоАП РФ, ст. 51 Конституции РФ, с протоколом он </w:t>
      </w:r>
      <w:r>
        <w:rPr>
          <w:sz w:val="28"/>
        </w:rPr>
        <w:t>ознакомлен, копию протокола получил, что подтверждается его подписью в</w:t>
      </w:r>
      <w:r>
        <w:rPr>
          <w:sz w:val="28"/>
        </w:rPr>
        <w:t xml:space="preserve"> соответствующих графах протокола. С содержанием протокола был согласен</w:t>
      </w:r>
      <w:r w:rsidR="00F25B3F">
        <w:rPr>
          <w:sz w:val="28"/>
        </w:rPr>
        <w:t>, объяснений не указал.</w:t>
      </w:r>
    </w:p>
    <w:p w:rsidR="00F25B3F" w:rsidP="00F25B3F">
      <w:pPr>
        <w:ind w:firstLine="567"/>
        <w:jc w:val="both"/>
        <w:rPr>
          <w:sz w:val="28"/>
          <w:szCs w:val="28"/>
        </w:rPr>
      </w:pPr>
      <w:r>
        <w:rPr>
          <w:sz w:val="28"/>
        </w:rPr>
        <w:t>- протокол</w:t>
      </w:r>
      <w:r w:rsidR="00B044FB">
        <w:rPr>
          <w:sz w:val="28"/>
        </w:rPr>
        <w:t>ом</w:t>
      </w:r>
      <w:r>
        <w:rPr>
          <w:sz w:val="28"/>
        </w:rPr>
        <w:t xml:space="preserve"> об отстранении от управления транспортным средством 86ПК№086598 от 25.05.2025 г., которым водитель </w:t>
      </w:r>
      <w:r>
        <w:rPr>
          <w:sz w:val="28"/>
          <w:szCs w:val="28"/>
        </w:rPr>
        <w:t>Марунчак А.В.</w:t>
      </w:r>
      <w:r>
        <w:rPr>
          <w:sz w:val="28"/>
        </w:rPr>
        <w:t xml:space="preserve"> 25.05.2025 года в 03 часа 25 минут </w:t>
      </w:r>
      <w:r>
        <w:rPr>
          <w:sz w:val="28"/>
        </w:rPr>
        <w:t xml:space="preserve">по адресу: </w:t>
      </w:r>
      <w:r w:rsidR="00B224A5">
        <w:rPr>
          <w:sz w:val="28"/>
        </w:rPr>
        <w:t>*</w:t>
      </w:r>
      <w:r>
        <w:rPr>
          <w:sz w:val="28"/>
        </w:rPr>
        <w:t xml:space="preserve">, отстранен от управления транспортным средством </w:t>
      </w:r>
      <w:r w:rsidR="00B224A5">
        <w:rPr>
          <w:sz w:val="28"/>
        </w:rPr>
        <w:t>*</w:t>
      </w:r>
      <w:r>
        <w:rPr>
          <w:sz w:val="28"/>
        </w:rPr>
        <w:t xml:space="preserve">, </w:t>
      </w:r>
      <w:r w:rsidR="00BD063F">
        <w:rPr>
          <w:sz w:val="28"/>
        </w:rPr>
        <w:t>в связи с наличием признаков опьянения.</w:t>
      </w:r>
      <w:r>
        <w:rPr>
          <w:sz w:val="28"/>
        </w:rPr>
        <w:t xml:space="preserve"> Протокол составлен в присутствии </w:t>
      </w:r>
      <w:r>
        <w:rPr>
          <w:sz w:val="28"/>
          <w:szCs w:val="28"/>
        </w:rPr>
        <w:t xml:space="preserve">Марунчака А.В., который с протоколом ознакомлен и копию протокола </w:t>
      </w:r>
      <w:r>
        <w:rPr>
          <w:sz w:val="28"/>
          <w:szCs w:val="28"/>
        </w:rPr>
        <w:t>получил под роспись, замечаний к протоколу не указал. При проведении административной процедуры производилась видеофиксация;</w:t>
      </w:r>
    </w:p>
    <w:p w:rsidR="007501C0" w:rsidP="007501C0">
      <w:pPr>
        <w:ind w:firstLine="567"/>
        <w:jc w:val="both"/>
        <w:rPr>
          <w:sz w:val="28"/>
          <w:szCs w:val="28"/>
        </w:rPr>
      </w:pPr>
      <w:r>
        <w:rPr>
          <w:sz w:val="28"/>
        </w:rPr>
        <w:t>- актом освидетельствования на состояние опьянения 86ГП058</w:t>
      </w:r>
      <w:r w:rsidR="00F25B3F">
        <w:rPr>
          <w:sz w:val="28"/>
        </w:rPr>
        <w:t>992 от 25.05.2025</w:t>
      </w:r>
      <w:r>
        <w:rPr>
          <w:sz w:val="28"/>
        </w:rPr>
        <w:t xml:space="preserve"> г., которым </w:t>
      </w:r>
      <w:r w:rsidR="006E0313">
        <w:rPr>
          <w:sz w:val="28"/>
        </w:rPr>
        <w:t xml:space="preserve">в связи с наличием </w:t>
      </w:r>
      <w:r>
        <w:rPr>
          <w:sz w:val="28"/>
        </w:rPr>
        <w:t>признаков</w:t>
      </w:r>
      <w:r w:rsidR="006E0313">
        <w:rPr>
          <w:sz w:val="28"/>
        </w:rPr>
        <w:t xml:space="preserve"> опьянения </w:t>
      </w:r>
      <w:r>
        <w:rPr>
          <w:sz w:val="28"/>
        </w:rPr>
        <w:t xml:space="preserve">25.05.2025 года в 03 часа 42 минуты было проведено освидетельствование </w:t>
      </w:r>
      <w:r>
        <w:rPr>
          <w:sz w:val="28"/>
          <w:szCs w:val="28"/>
        </w:rPr>
        <w:t>Марунчака А.В.</w:t>
      </w:r>
      <w:r>
        <w:rPr>
          <w:sz w:val="28"/>
        </w:rPr>
        <w:t xml:space="preserve"> на состояние опьянения анализатором паров этанола в выдыхаемом воздухе </w:t>
      </w:r>
      <w:r w:rsidR="00BD063F">
        <w:rPr>
          <w:sz w:val="28"/>
          <w:lang w:val="en-US"/>
        </w:rPr>
        <w:t>Alcotest</w:t>
      </w:r>
      <w:r w:rsidRPr="00BD063F" w:rsidR="00BD063F">
        <w:rPr>
          <w:sz w:val="28"/>
        </w:rPr>
        <w:t xml:space="preserve"> </w:t>
      </w:r>
      <w:r>
        <w:rPr>
          <w:sz w:val="28"/>
        </w:rPr>
        <w:t xml:space="preserve">6510, </w:t>
      </w:r>
      <w:r w:rsidR="00BD063F">
        <w:rPr>
          <w:sz w:val="28"/>
        </w:rPr>
        <w:t xml:space="preserve">6810 </w:t>
      </w:r>
      <w:r w:rsidR="00BD063F">
        <w:rPr>
          <w:sz w:val="28"/>
          <w:lang w:val="en-US"/>
        </w:rPr>
        <w:t>ARCF</w:t>
      </w:r>
      <w:r>
        <w:rPr>
          <w:sz w:val="28"/>
        </w:rPr>
        <w:t>1080, дата последней поверки 22.10.2024 г., результат составил 0,75</w:t>
      </w:r>
      <w:r w:rsidR="00BD063F">
        <w:rPr>
          <w:sz w:val="28"/>
        </w:rPr>
        <w:t xml:space="preserve"> мг/л. </w:t>
      </w:r>
      <w:r w:rsidR="00C47DE2">
        <w:rPr>
          <w:sz w:val="28"/>
        </w:rPr>
        <w:t xml:space="preserve"> Состояние алкогольного опьянения установлено, с чем </w:t>
      </w:r>
      <w:r>
        <w:rPr>
          <w:sz w:val="28"/>
          <w:szCs w:val="28"/>
        </w:rPr>
        <w:t>Марунчак А.В.</w:t>
      </w:r>
      <w:r>
        <w:rPr>
          <w:sz w:val="28"/>
        </w:rPr>
        <w:t xml:space="preserve"> </w:t>
      </w:r>
      <w:r w:rsidR="00C47DE2">
        <w:rPr>
          <w:sz w:val="28"/>
        </w:rPr>
        <w:t xml:space="preserve">выразил письменное согласие. Изменения </w:t>
      </w:r>
      <w:r>
        <w:rPr>
          <w:sz w:val="28"/>
        </w:rPr>
        <w:t xml:space="preserve">в результатах освидетельствования </w:t>
      </w:r>
      <w:r w:rsidR="00C47DE2">
        <w:rPr>
          <w:sz w:val="28"/>
        </w:rPr>
        <w:t>внесены в присутствии</w:t>
      </w:r>
      <w:r w:rsidRPr="007501C0">
        <w:rPr>
          <w:sz w:val="28"/>
          <w:szCs w:val="28"/>
        </w:rPr>
        <w:t xml:space="preserve"> </w:t>
      </w:r>
      <w:r>
        <w:rPr>
          <w:sz w:val="28"/>
          <w:szCs w:val="28"/>
        </w:rPr>
        <w:t>Марунчака А.В.</w:t>
      </w:r>
      <w:r w:rsidR="00C47DE2">
        <w:rPr>
          <w:sz w:val="28"/>
        </w:rPr>
        <w:t>, что подтверждается его подписью</w:t>
      </w:r>
      <w:r>
        <w:rPr>
          <w:sz w:val="28"/>
        </w:rPr>
        <w:t xml:space="preserve"> в акте и его пояснениями в судебном заседании</w:t>
      </w:r>
      <w:r w:rsidR="00C47DE2">
        <w:rPr>
          <w:sz w:val="28"/>
        </w:rPr>
        <w:t>.</w:t>
      </w:r>
      <w:r w:rsidRPr="007501C0">
        <w:rPr>
          <w:sz w:val="28"/>
        </w:rPr>
        <w:t xml:space="preserve"> </w:t>
      </w:r>
      <w:r>
        <w:rPr>
          <w:sz w:val="28"/>
        </w:rPr>
        <w:t xml:space="preserve">Акт составлен в присутствии </w:t>
      </w:r>
      <w:r>
        <w:rPr>
          <w:sz w:val="28"/>
          <w:szCs w:val="28"/>
        </w:rPr>
        <w:t>Марунчака А.В., который с ним ознакомлен и копию Акта получил под роспись, замечаний к Акту не указал. При проведении административной процедуры производилась видеофиксация;</w:t>
      </w:r>
    </w:p>
    <w:p w:rsidR="0045289F" w:rsidP="0045289F">
      <w:pPr>
        <w:ind w:firstLine="567"/>
        <w:jc w:val="both"/>
        <w:rPr>
          <w:sz w:val="28"/>
        </w:rPr>
      </w:pPr>
      <w:r>
        <w:rPr>
          <w:sz w:val="28"/>
        </w:rPr>
        <w:t>- оригиналом и копией чека анализатора паров этанола в</w:t>
      </w:r>
      <w:r>
        <w:rPr>
          <w:sz w:val="28"/>
        </w:rPr>
        <w:t xml:space="preserve"> выдыхаемом воздухе </w:t>
      </w:r>
      <w:r>
        <w:rPr>
          <w:sz w:val="28"/>
          <w:lang w:val="en-US"/>
        </w:rPr>
        <w:t>Alcotest</w:t>
      </w:r>
      <w:r w:rsidRPr="00BD063F">
        <w:rPr>
          <w:sz w:val="28"/>
        </w:rPr>
        <w:t xml:space="preserve"> </w:t>
      </w:r>
      <w:r>
        <w:rPr>
          <w:sz w:val="28"/>
        </w:rPr>
        <w:t xml:space="preserve">6810 </w:t>
      </w:r>
      <w:r>
        <w:rPr>
          <w:sz w:val="28"/>
          <w:lang w:val="en-US"/>
        </w:rPr>
        <w:t>ARCF</w:t>
      </w:r>
      <w:r>
        <w:rPr>
          <w:sz w:val="28"/>
        </w:rPr>
        <w:t>1080, дата последней поверки 22.10.2024 г., результата составил 0,75 мг/л.;</w:t>
      </w:r>
    </w:p>
    <w:p w:rsidR="0045289F" w:rsidRPr="00300D1D" w:rsidP="0045289F">
      <w:pPr>
        <w:ind w:firstLine="567"/>
        <w:jc w:val="both"/>
        <w:rPr>
          <w:sz w:val="28"/>
        </w:rPr>
      </w:pPr>
      <w:r>
        <w:rPr>
          <w:sz w:val="28"/>
        </w:rPr>
        <w:t xml:space="preserve">- свидетельством о поверке анализатора паров этанола в выдыхаемом воздухе </w:t>
      </w:r>
      <w:r>
        <w:rPr>
          <w:sz w:val="28"/>
          <w:lang w:val="en-US"/>
        </w:rPr>
        <w:t>Alcotest</w:t>
      </w:r>
      <w:r w:rsidRPr="00300D1D">
        <w:rPr>
          <w:sz w:val="28"/>
        </w:rPr>
        <w:t xml:space="preserve"> 6510</w:t>
      </w:r>
      <w:r>
        <w:rPr>
          <w:sz w:val="28"/>
        </w:rPr>
        <w:t xml:space="preserve">, 6810 </w:t>
      </w:r>
      <w:r>
        <w:rPr>
          <w:sz w:val="28"/>
          <w:lang w:val="en-US"/>
        </w:rPr>
        <w:t>ARCF</w:t>
      </w:r>
      <w:r>
        <w:rPr>
          <w:sz w:val="28"/>
        </w:rPr>
        <w:t>-1080, поверка № С-ВЯ/22-10-2024/381753825 д</w:t>
      </w:r>
      <w:r>
        <w:rPr>
          <w:sz w:val="28"/>
        </w:rPr>
        <w:t xml:space="preserve">ействительна до 21.10.2025 г.; </w:t>
      </w:r>
    </w:p>
    <w:p w:rsidR="0085520B" w:rsidP="0045289F">
      <w:pPr>
        <w:ind w:firstLine="567"/>
        <w:jc w:val="both"/>
        <w:rPr>
          <w:sz w:val="28"/>
        </w:rPr>
      </w:pPr>
      <w:r>
        <w:rPr>
          <w:sz w:val="28"/>
        </w:rPr>
        <w:t>- прот</w:t>
      </w:r>
      <w:r w:rsidR="0045289F">
        <w:rPr>
          <w:sz w:val="28"/>
        </w:rPr>
        <w:t>околом задержания ТС 86СП№065248 от 25.05.2025</w:t>
      </w:r>
      <w:r>
        <w:rPr>
          <w:sz w:val="28"/>
        </w:rPr>
        <w:t xml:space="preserve"> г., которым ТС </w:t>
      </w:r>
      <w:r w:rsidR="00B224A5">
        <w:rPr>
          <w:sz w:val="28"/>
        </w:rPr>
        <w:t>*</w:t>
      </w:r>
      <w:r w:rsidR="0045289F">
        <w:rPr>
          <w:sz w:val="28"/>
        </w:rPr>
        <w:t xml:space="preserve"> з</w:t>
      </w:r>
      <w:r>
        <w:rPr>
          <w:sz w:val="28"/>
        </w:rPr>
        <w:t>адержано</w:t>
      </w:r>
      <w:r w:rsidR="0045289F">
        <w:rPr>
          <w:sz w:val="28"/>
        </w:rPr>
        <w:t xml:space="preserve"> и помещено на специализированную стоянку</w:t>
      </w:r>
      <w:r>
        <w:rPr>
          <w:sz w:val="28"/>
        </w:rPr>
        <w:t>;</w:t>
      </w:r>
    </w:p>
    <w:p w:rsidR="00A84551" w:rsidP="00A84551">
      <w:pPr>
        <w:ind w:firstLine="567"/>
        <w:jc w:val="both"/>
        <w:rPr>
          <w:sz w:val="28"/>
        </w:rPr>
      </w:pPr>
      <w:r>
        <w:rPr>
          <w:sz w:val="28"/>
        </w:rPr>
        <w:t xml:space="preserve">- рапортом инспектора ДПС </w:t>
      </w:r>
      <w:r w:rsidR="0045289F">
        <w:rPr>
          <w:sz w:val="28"/>
        </w:rPr>
        <w:t>роты № 2 ОБ ДПС ГИБДД УМВД России по ХМАО-Югре Б. от 25.05.2025</w:t>
      </w:r>
      <w:r>
        <w:rPr>
          <w:sz w:val="28"/>
        </w:rPr>
        <w:t xml:space="preserve"> г. об обстоятельствах выявленного правонарушения;</w:t>
      </w:r>
    </w:p>
    <w:p w:rsidR="00BE7F5F" w:rsidP="00BE7F5F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- заверенными копиями водительского удостоверения </w:t>
      </w:r>
      <w:r>
        <w:rPr>
          <w:sz w:val="28"/>
          <w:szCs w:val="28"/>
        </w:rPr>
        <w:t xml:space="preserve">Марунчака А.В. серия </w:t>
      </w:r>
      <w:r w:rsidR="00B224A5">
        <w:rPr>
          <w:sz w:val="28"/>
          <w:szCs w:val="28"/>
        </w:rPr>
        <w:t>*</w:t>
      </w:r>
      <w:r>
        <w:rPr>
          <w:sz w:val="28"/>
          <w:szCs w:val="28"/>
        </w:rPr>
        <w:t xml:space="preserve"> г.;</w:t>
      </w:r>
    </w:p>
    <w:p w:rsidR="00BE7F5F" w:rsidP="00BE7F5F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- справкой на лицо по ИБД-Ф и выпиской из реестра правонарушений </w:t>
      </w:r>
      <w:r>
        <w:rPr>
          <w:sz w:val="28"/>
          <w:szCs w:val="28"/>
        </w:rPr>
        <w:t>подтверждается, что ранее Марунчак А.В. к административной ответственности за совершение правонарушений, предусмотренных ст.ст.12.</w:t>
      </w:r>
      <w:r w:rsidR="0046208D">
        <w:rPr>
          <w:sz w:val="28"/>
          <w:szCs w:val="28"/>
        </w:rPr>
        <w:t>8, 12.26 КоАП РФ не привлекался, судимости не имеет.</w:t>
      </w:r>
      <w:r>
        <w:rPr>
          <w:sz w:val="28"/>
          <w:szCs w:val="28"/>
        </w:rPr>
        <w:t xml:space="preserve"> Однако привлекался к административной ответственности за совершение однор</w:t>
      </w:r>
      <w:r>
        <w:rPr>
          <w:sz w:val="28"/>
          <w:szCs w:val="28"/>
        </w:rPr>
        <w:t>одных правонарушений по ст.ст. 12.9 ч.2 КоАП РФ (9 правонарушений). Штрафы оплачены.</w:t>
      </w:r>
    </w:p>
    <w:p w:rsidR="00BE7F5F" w:rsidP="00BE7F5F">
      <w:pPr>
        <w:ind w:firstLine="567"/>
        <w:jc w:val="both"/>
        <w:rPr>
          <w:sz w:val="28"/>
        </w:rPr>
      </w:pPr>
      <w:r>
        <w:rPr>
          <w:sz w:val="28"/>
        </w:rPr>
        <w:t>- карточкой операции с ВУ;</w:t>
      </w:r>
    </w:p>
    <w:p w:rsidR="006649DD" w:rsidP="006649DD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  <w:lang w:val="en-US"/>
        </w:rPr>
        <w:t>DVD</w:t>
      </w:r>
      <w:r>
        <w:rPr>
          <w:sz w:val="28"/>
        </w:rPr>
        <w:t xml:space="preserve">-диском с видеозаписью административных процедур, на которым зафиксированы процедуры отстранения </w:t>
      </w:r>
      <w:r>
        <w:rPr>
          <w:sz w:val="28"/>
          <w:szCs w:val="28"/>
        </w:rPr>
        <w:t>Марунчака А.В.</w:t>
      </w:r>
      <w:r>
        <w:rPr>
          <w:sz w:val="28"/>
        </w:rPr>
        <w:t xml:space="preserve"> от управления ТС, </w:t>
      </w:r>
      <w:r>
        <w:rPr>
          <w:sz w:val="28"/>
        </w:rPr>
        <w:t xml:space="preserve">при котором он нахождение в состоянии алкогольного опьянения и управление транспортным средством не отрицал; разъяснения ему процессуальных прав, </w:t>
      </w:r>
      <w:r>
        <w:rPr>
          <w:sz w:val="28"/>
        </w:rPr>
        <w:t>выражение им согласия пройти освидетельствование на месте, освидетельствование на состояние опьянения на месте</w:t>
      </w:r>
      <w:r>
        <w:rPr>
          <w:sz w:val="28"/>
        </w:rPr>
        <w:t>, выражение согласия с результатами освидетельствования на месте, составление акта освидетельствования на состояние опьянения.</w:t>
      </w:r>
    </w:p>
    <w:p w:rsidR="006E0313" w:rsidP="006649DD">
      <w:pPr>
        <w:ind w:firstLine="567"/>
        <w:jc w:val="both"/>
        <w:rPr>
          <w:sz w:val="28"/>
        </w:rPr>
      </w:pPr>
      <w:r>
        <w:rPr>
          <w:sz w:val="28"/>
        </w:rPr>
        <w:t xml:space="preserve"> Доказательства, исследованные в судебном заседании, соответствуют требованиям, предусмотренным ст. 26.2 КоАП РФ, последовательны</w:t>
      </w:r>
      <w:r>
        <w:rPr>
          <w:sz w:val="28"/>
        </w:rPr>
        <w:t>, согласуются между собой, и у судьи нет оснований им не доверять.</w:t>
      </w:r>
    </w:p>
    <w:p w:rsidR="0083011C" w:rsidP="0083011C">
      <w:pPr>
        <w:ind w:firstLine="567"/>
        <w:jc w:val="both"/>
        <w:rPr>
          <w:sz w:val="28"/>
        </w:rPr>
      </w:pPr>
      <w:r>
        <w:rPr>
          <w:sz w:val="28"/>
        </w:rPr>
        <w:t xml:space="preserve">Анализируя исследованные в судебном заседании доказательства, судья приходит к выводу о том, что 25.05.2025 года в 03 часа 25 минут по адресу: </w:t>
      </w:r>
      <w:r w:rsidR="00B224A5">
        <w:rPr>
          <w:sz w:val="28"/>
        </w:rPr>
        <w:t>*</w:t>
      </w:r>
      <w:r>
        <w:rPr>
          <w:sz w:val="28"/>
        </w:rPr>
        <w:t xml:space="preserve">, водитель </w:t>
      </w:r>
      <w:r>
        <w:rPr>
          <w:sz w:val="28"/>
          <w:szCs w:val="28"/>
        </w:rPr>
        <w:t xml:space="preserve">Марунчак А.В. </w:t>
      </w:r>
      <w:r>
        <w:rPr>
          <w:sz w:val="28"/>
        </w:rPr>
        <w:t xml:space="preserve">управлял транспортным средством </w:t>
      </w:r>
      <w:r w:rsidR="00B224A5">
        <w:rPr>
          <w:sz w:val="28"/>
        </w:rPr>
        <w:t>*</w:t>
      </w:r>
      <w:r>
        <w:rPr>
          <w:sz w:val="28"/>
        </w:rPr>
        <w:t>, находясь в состоянии алкогольного опьянения, если данные действия не содержат уголовно-наказуемого деяния, чем нарушил требования п. 2.7 Правил дорожного дви</w:t>
      </w:r>
      <w:r>
        <w:rPr>
          <w:sz w:val="28"/>
        </w:rPr>
        <w:t xml:space="preserve">жения РФ. </w:t>
      </w:r>
    </w:p>
    <w:p w:rsidR="00F205FE" w:rsidP="004F7A59">
      <w:pPr>
        <w:ind w:firstLine="567"/>
        <w:jc w:val="both"/>
        <w:rPr>
          <w:sz w:val="28"/>
        </w:rPr>
      </w:pPr>
      <w:r>
        <w:rPr>
          <w:sz w:val="28"/>
        </w:rPr>
        <w:t xml:space="preserve">Недостаток протокола в части неполного указания места совершения правонарушения «пгт.Пойковский, мкр.4 у д.4»  устранен в судебном заседании на основании пояснений </w:t>
      </w:r>
      <w:r>
        <w:rPr>
          <w:sz w:val="28"/>
          <w:szCs w:val="28"/>
        </w:rPr>
        <w:t>Марунчака А.В., который суду пояснил, что управлял транспортным средством по адре</w:t>
      </w:r>
      <w:r>
        <w:rPr>
          <w:sz w:val="28"/>
          <w:szCs w:val="28"/>
        </w:rPr>
        <w:t xml:space="preserve">су: </w:t>
      </w:r>
      <w:r w:rsidR="00B224A5">
        <w:rPr>
          <w:sz w:val="28"/>
        </w:rPr>
        <w:t>*</w:t>
      </w:r>
      <w:r>
        <w:rPr>
          <w:sz w:val="28"/>
        </w:rPr>
        <w:t>.</w:t>
      </w:r>
    </w:p>
    <w:p w:rsidR="00E659D7" w:rsidP="0083011C">
      <w:pPr>
        <w:ind w:firstLine="567"/>
        <w:jc w:val="both"/>
        <w:rPr>
          <w:sz w:val="28"/>
        </w:rPr>
      </w:pPr>
      <w:r w:rsidRPr="00A25360">
        <w:rPr>
          <w:sz w:val="28"/>
        </w:rPr>
        <w:t>Процесс применения мер обеспечения по делу и составления сопровождающих их процессуальных документов зафиксирован в полном объеме на видеозапись, которая в соответствии с требованиями </w:t>
      </w:r>
      <w:hyperlink r:id="rId9" w:anchor="/document/12125267/entry/257" w:history="1">
        <w:r w:rsidRPr="00A25360">
          <w:rPr>
            <w:sz w:val="28"/>
          </w:rPr>
          <w:t>статей 25.7</w:t>
        </w:r>
      </w:hyperlink>
      <w:r w:rsidRPr="00A25360">
        <w:rPr>
          <w:sz w:val="28"/>
        </w:rPr>
        <w:t> и </w:t>
      </w:r>
      <w:hyperlink r:id="rId9" w:anchor="/document/12125267/entry/2712" w:history="1">
        <w:r w:rsidRPr="00A25360">
          <w:rPr>
            <w:sz w:val="28"/>
          </w:rPr>
          <w:t>27.12</w:t>
        </w:r>
      </w:hyperlink>
      <w:r w:rsidRPr="00A25360">
        <w:rPr>
          <w:sz w:val="28"/>
        </w:rPr>
        <w:t> КоАП РФ применялась для удостоверения процессуальных действий. </w:t>
      </w:r>
      <w:r>
        <w:rPr>
          <w:sz w:val="28"/>
        </w:rPr>
        <w:t>Данная в</w:t>
      </w:r>
      <w:r w:rsidRPr="00A25360">
        <w:rPr>
          <w:sz w:val="28"/>
        </w:rPr>
        <w:t>идеозапи</w:t>
      </w:r>
      <w:r w:rsidRPr="00A25360">
        <w:rPr>
          <w:sz w:val="28"/>
        </w:rPr>
        <w:t>сь </w:t>
      </w:r>
      <w:r>
        <w:rPr>
          <w:sz w:val="28"/>
        </w:rPr>
        <w:t xml:space="preserve"> </w:t>
      </w:r>
      <w:r w:rsidRPr="00A25360">
        <w:rPr>
          <w:sz w:val="28"/>
        </w:rPr>
        <w:t>позволяет идентифицировать лицо, в отношении которого применялись меры обеспечения производства по делу об административном правонарушении, и их содер</w:t>
      </w:r>
      <w:r>
        <w:rPr>
          <w:sz w:val="28"/>
        </w:rPr>
        <w:t xml:space="preserve">жание, а так же, соблюдение порядка и последовательности проведения административных процедур. </w:t>
      </w:r>
    </w:p>
    <w:p w:rsidR="00E659D7" w:rsidRPr="0083011C" w:rsidP="0083011C">
      <w:pPr>
        <w:ind w:right="30" w:firstLine="708"/>
        <w:jc w:val="both"/>
        <w:rPr>
          <w:sz w:val="28"/>
        </w:rPr>
      </w:pPr>
      <w:r w:rsidRPr="00313BED">
        <w:rPr>
          <w:sz w:val="28"/>
          <w:szCs w:val="28"/>
        </w:rPr>
        <w:t>Админи</w:t>
      </w:r>
      <w:r w:rsidRPr="00313BED">
        <w:rPr>
          <w:sz w:val="28"/>
          <w:szCs w:val="28"/>
        </w:rPr>
        <w:t xml:space="preserve">стративные протоколы в отношении </w:t>
      </w:r>
      <w:r w:rsidR="0083011C">
        <w:rPr>
          <w:sz w:val="28"/>
          <w:szCs w:val="28"/>
        </w:rPr>
        <w:t xml:space="preserve">Марунчака А.В.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 должностным</w:t>
      </w:r>
      <w:r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</w:t>
      </w:r>
      <w:r w:rsidRPr="00313BED">
        <w:rPr>
          <w:sz w:val="28"/>
          <w:szCs w:val="28"/>
        </w:rPr>
        <w:t>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6E0313" w:rsidP="00E659D7">
      <w:pPr>
        <w:ind w:firstLine="567"/>
        <w:jc w:val="both"/>
        <w:rPr>
          <w:sz w:val="28"/>
        </w:rPr>
      </w:pPr>
      <w:r>
        <w:rPr>
          <w:sz w:val="28"/>
        </w:rPr>
        <w:t>Действия</w:t>
      </w:r>
      <w:r>
        <w:rPr>
          <w:sz w:val="28"/>
          <w:szCs w:val="28"/>
        </w:rPr>
        <w:t xml:space="preserve">  </w:t>
      </w:r>
      <w:r w:rsidR="0083011C">
        <w:rPr>
          <w:sz w:val="28"/>
          <w:szCs w:val="28"/>
        </w:rPr>
        <w:t xml:space="preserve">Марунчака А.В. </w:t>
      </w:r>
      <w:r>
        <w:rPr>
          <w:sz w:val="28"/>
        </w:rPr>
        <w:t>мировой судья квалифицирует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</w:t>
      </w:r>
      <w:r>
        <w:rPr>
          <w:sz w:val="28"/>
        </w:rPr>
        <w:t>о деяния.</w:t>
      </w:r>
    </w:p>
    <w:p w:rsidR="004F7A59" w:rsidP="006E0313">
      <w:pPr>
        <w:ind w:firstLine="567"/>
        <w:jc w:val="both"/>
        <w:rPr>
          <w:sz w:val="28"/>
        </w:rPr>
      </w:pPr>
      <w:r>
        <w:rPr>
          <w:sz w:val="28"/>
        </w:rPr>
        <w:t>В качестве смягчающего административную ответственность обстоятельства на основании ст.4.2 КоАП РФ учитывается признание вины правонарушителем и</w:t>
      </w:r>
      <w:r w:rsidR="0083011C">
        <w:rPr>
          <w:sz w:val="28"/>
        </w:rPr>
        <w:t xml:space="preserve"> раскаяние в содеянном</w:t>
      </w:r>
      <w:r>
        <w:rPr>
          <w:sz w:val="28"/>
        </w:rPr>
        <w:t>.</w:t>
      </w:r>
    </w:p>
    <w:p w:rsidR="006E0313" w:rsidP="004F7A59">
      <w:pPr>
        <w:ind w:firstLine="567"/>
        <w:jc w:val="both"/>
        <w:rPr>
          <w:sz w:val="28"/>
        </w:rPr>
      </w:pPr>
      <w:r>
        <w:rPr>
          <w:sz w:val="28"/>
        </w:rPr>
        <w:t>В качестве отягчающего административную ответственность обстоятельства на осно</w:t>
      </w:r>
      <w:r>
        <w:rPr>
          <w:sz w:val="28"/>
        </w:rPr>
        <w:t>вании ст.4.3 КоАП РФ учитывается повторное сове</w:t>
      </w:r>
      <w:r w:rsidR="004F7A59">
        <w:rPr>
          <w:sz w:val="28"/>
        </w:rPr>
        <w:t>ршение в течение года однородного административного правонарушения</w:t>
      </w:r>
      <w:r>
        <w:rPr>
          <w:sz w:val="28"/>
        </w:rPr>
        <w:t>.</w:t>
      </w:r>
    </w:p>
    <w:p w:rsidR="006E0313" w:rsidP="0083011C">
      <w:pPr>
        <w:ind w:firstLine="567"/>
        <w:jc w:val="both"/>
        <w:rPr>
          <w:sz w:val="28"/>
        </w:rPr>
      </w:pPr>
      <w:r>
        <w:rPr>
          <w:sz w:val="28"/>
        </w:rPr>
        <w:t xml:space="preserve">Определяя вид и меру наказания </w:t>
      </w:r>
      <w:r w:rsidR="0083011C">
        <w:rPr>
          <w:sz w:val="28"/>
          <w:szCs w:val="28"/>
        </w:rPr>
        <w:t>Марунчаку А.В.</w:t>
      </w:r>
      <w:r w:rsidR="0083011C">
        <w:rPr>
          <w:sz w:val="28"/>
        </w:rPr>
        <w:t xml:space="preserve">, </w:t>
      </w:r>
      <w:r>
        <w:rPr>
          <w:sz w:val="28"/>
        </w:rPr>
        <w:t xml:space="preserve">суд учитывает характер, обстоятельства и степень общественной опасности совершенного правонарушения, данные о личности правонарушителя, </w:t>
      </w:r>
      <w:r w:rsidR="0083011C">
        <w:rPr>
          <w:sz w:val="28"/>
        </w:rPr>
        <w:t>смягчающе</w:t>
      </w:r>
      <w:r w:rsidR="004F7A59">
        <w:rPr>
          <w:sz w:val="28"/>
        </w:rPr>
        <w:t xml:space="preserve">е и </w:t>
      </w:r>
      <w:r>
        <w:rPr>
          <w:sz w:val="28"/>
        </w:rPr>
        <w:t>отягчающее административну</w:t>
      </w:r>
      <w:r w:rsidR="004F7A59">
        <w:rPr>
          <w:sz w:val="28"/>
        </w:rPr>
        <w:t>ю ответственность обстоятельства</w:t>
      </w:r>
      <w:r>
        <w:rPr>
          <w:sz w:val="28"/>
        </w:rPr>
        <w:t xml:space="preserve">, а так же, цели наказания.  </w:t>
      </w:r>
    </w:p>
    <w:p w:rsidR="006E0313" w:rsidP="006E0313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</w:t>
      </w:r>
      <w:r>
        <w:rPr>
          <w:sz w:val="28"/>
        </w:rPr>
        <w:t>нного и руководствуясь ст.ст. 29.9, 29.10, 29.11 КоАП РФ, мировой судья</w:t>
      </w:r>
    </w:p>
    <w:p w:rsidR="006E0313" w:rsidRPr="00483A9B" w:rsidP="006E0313">
      <w:pPr>
        <w:ind w:firstLine="567"/>
        <w:jc w:val="both"/>
        <w:rPr>
          <w:sz w:val="28"/>
        </w:rPr>
      </w:pPr>
    </w:p>
    <w:p w:rsidR="00496A06" w:rsidRPr="00496A06" w:rsidP="002447B9">
      <w:pPr>
        <w:jc w:val="center"/>
        <w:rPr>
          <w:sz w:val="28"/>
        </w:rPr>
      </w:pPr>
      <w:r w:rsidRPr="00496A06">
        <w:rPr>
          <w:sz w:val="28"/>
        </w:rPr>
        <w:t>ПОСТАНОВИЛ: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>
        <w:rPr>
          <w:sz w:val="28"/>
          <w:szCs w:val="28"/>
        </w:rPr>
        <w:t>Марунчака Анатолия Васильевича</w:t>
      </w:r>
      <w:r w:rsidRPr="00496A06">
        <w:rPr>
          <w:sz w:val="28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</w:t>
      </w:r>
      <w:r w:rsidRPr="00496A06">
        <w:rPr>
          <w:sz w:val="28"/>
        </w:rPr>
        <w:t>ивных правонарушениях, и назначить ему административное наказание в виде админ</w:t>
      </w:r>
      <w:r>
        <w:rPr>
          <w:sz w:val="28"/>
        </w:rPr>
        <w:t>истративного штрафа в размере 45 000 (сорока пяти</w:t>
      </w:r>
      <w:r w:rsidRPr="00496A06">
        <w:rPr>
          <w:sz w:val="28"/>
        </w:rPr>
        <w:t xml:space="preserve"> тысяч) рублей с лишением права управления транспортными сре</w:t>
      </w:r>
      <w:r w:rsidR="002C27A0">
        <w:rPr>
          <w:sz w:val="28"/>
        </w:rPr>
        <w:t>дствами на срок 1 (один) год и 6 (шесть</w:t>
      </w:r>
      <w:r w:rsidRPr="00496A06">
        <w:rPr>
          <w:sz w:val="28"/>
        </w:rPr>
        <w:t>) месяцев.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Срок лишения права </w:t>
      </w:r>
      <w:r w:rsidRPr="00496A06">
        <w:rPr>
          <w:sz w:val="28"/>
        </w:rPr>
        <w:t>управления транспортными средствами исчислять с момента вступления настоящего постановления в законную силу.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</w:t>
      </w:r>
      <w:r w:rsidRPr="00496A06">
        <w:rPr>
          <w:sz w:val="28"/>
        </w:rPr>
        <w:t>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 w:rsidR="0083011C">
        <w:rPr>
          <w:sz w:val="28"/>
        </w:rPr>
        <w:t xml:space="preserve"> (ГИБДД)</w:t>
      </w:r>
      <w:r w:rsidRPr="00496A06">
        <w:rPr>
          <w:sz w:val="28"/>
        </w:rPr>
        <w:t>, а в случае утраты указанных документов заявить об этом в указанный орган в тот же срок.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  В с</w:t>
      </w:r>
      <w:r w:rsidRPr="00496A06">
        <w:rPr>
          <w:sz w:val="28"/>
        </w:rPr>
        <w:t>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</w:t>
      </w:r>
      <w:r w:rsidRPr="00496A06">
        <w:rPr>
          <w:sz w:val="28"/>
        </w:rPr>
        <w:t>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Штраф должен быть уплачен на реквизиты: Получатель УФК по ХМАО-Югре (УМВД России по ХМАО-Югре) Банк РКЦ г. Ханты-Мансийска БИК 007162163 ОКТМО 71871000 ИНН 8601010390 КПП 860101001, кор.сч. 40102810245370000007, казначейский счет 03100643000000018700 в РКЦ</w:t>
      </w:r>
      <w:r w:rsidRPr="00496A06">
        <w:rPr>
          <w:sz w:val="28"/>
        </w:rPr>
        <w:t xml:space="preserve"> Ханты-Мансийск//УФК по ХМАО-Югре, г. Ханты-Мансийск, Вид платежа КБК 18811601123010001140  УИН 188104862</w:t>
      </w:r>
      <w:r w:rsidR="00C71017">
        <w:rPr>
          <w:sz w:val="28"/>
        </w:rPr>
        <w:t>50910037468</w:t>
      </w:r>
      <w:r w:rsidRPr="00496A06">
        <w:rPr>
          <w:sz w:val="28"/>
        </w:rPr>
        <w:t>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496A06">
        <w:rPr>
          <w:sz w:val="28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Разъяснить, что за неуплату административного штрафа в установленный срок предусмотрена ад</w:t>
      </w:r>
      <w:r w:rsidRPr="00496A06">
        <w:rPr>
          <w:sz w:val="28"/>
        </w:rPr>
        <w:t>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>Постановление может быть обжаловано в Нефтеюганский районный суд ХМАО-Югры в течение десяти суток со дня получения копии мотиви</w:t>
      </w:r>
      <w:r w:rsidRPr="00496A06">
        <w:rPr>
          <w:sz w:val="28"/>
        </w:rPr>
        <w:t xml:space="preserve">рованного постановления через мирового судью, вынесшего постановление. В этот же срок постановление может быть опротестовано прокурором.     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496A06" w:rsidRPr="00496A06" w:rsidP="00496A06">
      <w:pPr>
        <w:ind w:firstLine="567"/>
        <w:jc w:val="both"/>
        <w:rPr>
          <w:sz w:val="28"/>
        </w:rPr>
      </w:pPr>
      <w:r w:rsidRPr="00496A06">
        <w:rPr>
          <w:sz w:val="28"/>
        </w:rPr>
        <w:t xml:space="preserve">Мировой судья    </w:t>
      </w:r>
      <w:r w:rsidRPr="00496A06">
        <w:rPr>
          <w:sz w:val="28"/>
        </w:rPr>
        <w:t xml:space="preserve">                               </w:t>
      </w:r>
      <w:r w:rsidR="00C71017">
        <w:rPr>
          <w:sz w:val="28"/>
        </w:rPr>
        <w:t xml:space="preserve">                         Е.В. Кё</w:t>
      </w:r>
      <w:r w:rsidRPr="00496A06">
        <w:rPr>
          <w:sz w:val="28"/>
        </w:rPr>
        <w:t>ся</w:t>
      </w:r>
    </w:p>
    <w:p w:rsidR="00496A06" w:rsidRPr="00496A06" w:rsidP="00496A06">
      <w:pPr>
        <w:ind w:firstLine="567"/>
        <w:jc w:val="both"/>
        <w:rPr>
          <w:sz w:val="28"/>
        </w:rPr>
      </w:pPr>
    </w:p>
    <w:p w:rsidR="00A538F7" w:rsidRPr="00B337A8" w:rsidP="00BE39C9">
      <w:pPr>
        <w:ind w:firstLine="567"/>
        <w:jc w:val="both"/>
        <w:rPr>
          <w:sz w:val="28"/>
        </w:rPr>
      </w:pPr>
    </w:p>
    <w:p w:rsidR="00B337A8" w:rsidRPr="00B337A8" w:rsidP="00BE39C9">
      <w:pPr>
        <w:ind w:firstLine="567"/>
        <w:jc w:val="both"/>
        <w:rPr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337A8" w:rsidP="00BE39C9">
      <w:pPr>
        <w:ind w:firstLine="567"/>
        <w:jc w:val="both"/>
        <w:rPr>
          <w:b/>
          <w:sz w:val="28"/>
        </w:rPr>
      </w:pPr>
    </w:p>
    <w:p w:rsidR="00BE39C9" w:rsidP="00BE39C9">
      <w:pPr>
        <w:rPr>
          <w:sz w:val="28"/>
        </w:rPr>
      </w:pPr>
    </w:p>
    <w:sectPr w:rsidSect="002447B9">
      <w:headerReference w:type="default" r:id="rId10"/>
      <w:pgSz w:w="11906" w:h="16838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13205861"/>
      <w:docPartObj>
        <w:docPartGallery w:val="Page Numbers (Top of Page)"/>
        <w:docPartUnique/>
      </w:docPartObj>
    </w:sdtPr>
    <w:sdtContent>
      <w:p w:rsidR="0083011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A5">
          <w:rPr>
            <w:noProof/>
          </w:rPr>
          <w:t>5</w:t>
        </w:r>
        <w:r>
          <w:fldChar w:fldCharType="end"/>
        </w:r>
      </w:p>
    </w:sdtContent>
  </w:sdt>
  <w:p w:rsidR="0083011C" w:rsidRPr="009720F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D"/>
    <w:rsid w:val="0000156B"/>
    <w:rsid w:val="00005050"/>
    <w:rsid w:val="00016639"/>
    <w:rsid w:val="000247D4"/>
    <w:rsid w:val="00030CD7"/>
    <w:rsid w:val="00047289"/>
    <w:rsid w:val="000529DF"/>
    <w:rsid w:val="00086672"/>
    <w:rsid w:val="000944D5"/>
    <w:rsid w:val="00097A34"/>
    <w:rsid w:val="000A11D0"/>
    <w:rsid w:val="000A28AC"/>
    <w:rsid w:val="000A3457"/>
    <w:rsid w:val="000A47B1"/>
    <w:rsid w:val="000A6939"/>
    <w:rsid w:val="000B7FEF"/>
    <w:rsid w:val="000D241C"/>
    <w:rsid w:val="000E664B"/>
    <w:rsid w:val="000F0916"/>
    <w:rsid w:val="000F7989"/>
    <w:rsid w:val="00111111"/>
    <w:rsid w:val="0011381C"/>
    <w:rsid w:val="00113DC6"/>
    <w:rsid w:val="00137C13"/>
    <w:rsid w:val="00153A2B"/>
    <w:rsid w:val="00166B61"/>
    <w:rsid w:val="00172840"/>
    <w:rsid w:val="00197A4E"/>
    <w:rsid w:val="00197FCE"/>
    <w:rsid w:val="001A5FA9"/>
    <w:rsid w:val="001F004A"/>
    <w:rsid w:val="00203712"/>
    <w:rsid w:val="00207961"/>
    <w:rsid w:val="002166DF"/>
    <w:rsid w:val="00241631"/>
    <w:rsid w:val="002447B9"/>
    <w:rsid w:val="002470BE"/>
    <w:rsid w:val="00247F09"/>
    <w:rsid w:val="0025772E"/>
    <w:rsid w:val="00275812"/>
    <w:rsid w:val="002A212B"/>
    <w:rsid w:val="002A71E9"/>
    <w:rsid w:val="002C26B6"/>
    <w:rsid w:val="002C27A0"/>
    <w:rsid w:val="002D07E6"/>
    <w:rsid w:val="002D356D"/>
    <w:rsid w:val="002E2ADC"/>
    <w:rsid w:val="002F6E8A"/>
    <w:rsid w:val="00300D1D"/>
    <w:rsid w:val="00311ED2"/>
    <w:rsid w:val="00313BED"/>
    <w:rsid w:val="003177BD"/>
    <w:rsid w:val="00323AA9"/>
    <w:rsid w:val="00324EBA"/>
    <w:rsid w:val="00360170"/>
    <w:rsid w:val="00370417"/>
    <w:rsid w:val="00377481"/>
    <w:rsid w:val="00384267"/>
    <w:rsid w:val="003C6B41"/>
    <w:rsid w:val="003D11CD"/>
    <w:rsid w:val="003D1EE0"/>
    <w:rsid w:val="003E019C"/>
    <w:rsid w:val="00402F8D"/>
    <w:rsid w:val="00424459"/>
    <w:rsid w:val="00431E00"/>
    <w:rsid w:val="0043446F"/>
    <w:rsid w:val="004422E9"/>
    <w:rsid w:val="004511E2"/>
    <w:rsid w:val="0045289F"/>
    <w:rsid w:val="0046208D"/>
    <w:rsid w:val="004714AF"/>
    <w:rsid w:val="00476AC4"/>
    <w:rsid w:val="00482480"/>
    <w:rsid w:val="00483A9B"/>
    <w:rsid w:val="00486F65"/>
    <w:rsid w:val="00496A06"/>
    <w:rsid w:val="004A283C"/>
    <w:rsid w:val="004B0163"/>
    <w:rsid w:val="004B2343"/>
    <w:rsid w:val="004B37B0"/>
    <w:rsid w:val="004D3325"/>
    <w:rsid w:val="004D6DE2"/>
    <w:rsid w:val="004F7A59"/>
    <w:rsid w:val="00516B54"/>
    <w:rsid w:val="00530A06"/>
    <w:rsid w:val="00532F94"/>
    <w:rsid w:val="0054461C"/>
    <w:rsid w:val="0056788F"/>
    <w:rsid w:val="005716CC"/>
    <w:rsid w:val="00580BAE"/>
    <w:rsid w:val="00584FE2"/>
    <w:rsid w:val="0058668D"/>
    <w:rsid w:val="005920B0"/>
    <w:rsid w:val="005946B8"/>
    <w:rsid w:val="005C4652"/>
    <w:rsid w:val="006058F4"/>
    <w:rsid w:val="00614EA6"/>
    <w:rsid w:val="00631F8D"/>
    <w:rsid w:val="006331E3"/>
    <w:rsid w:val="00641ACB"/>
    <w:rsid w:val="006436F4"/>
    <w:rsid w:val="00651F68"/>
    <w:rsid w:val="00655B1F"/>
    <w:rsid w:val="006649DD"/>
    <w:rsid w:val="006909EB"/>
    <w:rsid w:val="006A2FD4"/>
    <w:rsid w:val="006A74BE"/>
    <w:rsid w:val="006B368C"/>
    <w:rsid w:val="006B433D"/>
    <w:rsid w:val="006E0313"/>
    <w:rsid w:val="006F220C"/>
    <w:rsid w:val="0071240F"/>
    <w:rsid w:val="00717EEC"/>
    <w:rsid w:val="00740B12"/>
    <w:rsid w:val="007432DE"/>
    <w:rsid w:val="007501C0"/>
    <w:rsid w:val="00751DED"/>
    <w:rsid w:val="00753293"/>
    <w:rsid w:val="00753FFC"/>
    <w:rsid w:val="00754B91"/>
    <w:rsid w:val="007570F5"/>
    <w:rsid w:val="0076201D"/>
    <w:rsid w:val="00780C43"/>
    <w:rsid w:val="00781C06"/>
    <w:rsid w:val="007B04CD"/>
    <w:rsid w:val="007B3B11"/>
    <w:rsid w:val="007D1A54"/>
    <w:rsid w:val="007E68C8"/>
    <w:rsid w:val="008147F5"/>
    <w:rsid w:val="008243CE"/>
    <w:rsid w:val="0083011C"/>
    <w:rsid w:val="0083248F"/>
    <w:rsid w:val="0084582B"/>
    <w:rsid w:val="0085520B"/>
    <w:rsid w:val="00886785"/>
    <w:rsid w:val="00890CB3"/>
    <w:rsid w:val="0089211F"/>
    <w:rsid w:val="0089393A"/>
    <w:rsid w:val="00893DDF"/>
    <w:rsid w:val="008A33C7"/>
    <w:rsid w:val="008B542E"/>
    <w:rsid w:val="008C3C91"/>
    <w:rsid w:val="008C4527"/>
    <w:rsid w:val="008C6DEF"/>
    <w:rsid w:val="008D4A2B"/>
    <w:rsid w:val="008E65A9"/>
    <w:rsid w:val="009047C6"/>
    <w:rsid w:val="00925D76"/>
    <w:rsid w:val="00930202"/>
    <w:rsid w:val="00936449"/>
    <w:rsid w:val="00941DDE"/>
    <w:rsid w:val="00950EBC"/>
    <w:rsid w:val="009526C2"/>
    <w:rsid w:val="009720F7"/>
    <w:rsid w:val="00992F4F"/>
    <w:rsid w:val="009C5616"/>
    <w:rsid w:val="009E51BB"/>
    <w:rsid w:val="00A01710"/>
    <w:rsid w:val="00A25360"/>
    <w:rsid w:val="00A258EA"/>
    <w:rsid w:val="00A25B17"/>
    <w:rsid w:val="00A538F7"/>
    <w:rsid w:val="00A810DC"/>
    <w:rsid w:val="00A8285B"/>
    <w:rsid w:val="00A84551"/>
    <w:rsid w:val="00A91075"/>
    <w:rsid w:val="00AA7979"/>
    <w:rsid w:val="00AC0378"/>
    <w:rsid w:val="00AC4626"/>
    <w:rsid w:val="00AD1B21"/>
    <w:rsid w:val="00AD1F44"/>
    <w:rsid w:val="00AE0F4B"/>
    <w:rsid w:val="00AF2AFA"/>
    <w:rsid w:val="00B044FB"/>
    <w:rsid w:val="00B07E61"/>
    <w:rsid w:val="00B11FE8"/>
    <w:rsid w:val="00B224A5"/>
    <w:rsid w:val="00B24373"/>
    <w:rsid w:val="00B3272A"/>
    <w:rsid w:val="00B337A8"/>
    <w:rsid w:val="00B33A2D"/>
    <w:rsid w:val="00B46D85"/>
    <w:rsid w:val="00B83CE2"/>
    <w:rsid w:val="00B921AF"/>
    <w:rsid w:val="00BA17D0"/>
    <w:rsid w:val="00BC2E59"/>
    <w:rsid w:val="00BC35F8"/>
    <w:rsid w:val="00BD063F"/>
    <w:rsid w:val="00BD3407"/>
    <w:rsid w:val="00BE39C9"/>
    <w:rsid w:val="00BE7F5F"/>
    <w:rsid w:val="00C056A0"/>
    <w:rsid w:val="00C1157C"/>
    <w:rsid w:val="00C27D7C"/>
    <w:rsid w:val="00C32083"/>
    <w:rsid w:val="00C34040"/>
    <w:rsid w:val="00C47DE2"/>
    <w:rsid w:val="00C70058"/>
    <w:rsid w:val="00C71017"/>
    <w:rsid w:val="00C74FED"/>
    <w:rsid w:val="00C75973"/>
    <w:rsid w:val="00C87F86"/>
    <w:rsid w:val="00CB3181"/>
    <w:rsid w:val="00CF0A9B"/>
    <w:rsid w:val="00CF10CC"/>
    <w:rsid w:val="00D05236"/>
    <w:rsid w:val="00D106D3"/>
    <w:rsid w:val="00D1559F"/>
    <w:rsid w:val="00D17268"/>
    <w:rsid w:val="00D17F2B"/>
    <w:rsid w:val="00D60900"/>
    <w:rsid w:val="00D643B5"/>
    <w:rsid w:val="00D64649"/>
    <w:rsid w:val="00D65F02"/>
    <w:rsid w:val="00D86267"/>
    <w:rsid w:val="00DE01F2"/>
    <w:rsid w:val="00DE768E"/>
    <w:rsid w:val="00DF199D"/>
    <w:rsid w:val="00E12323"/>
    <w:rsid w:val="00E34E9E"/>
    <w:rsid w:val="00E40710"/>
    <w:rsid w:val="00E659D7"/>
    <w:rsid w:val="00E70851"/>
    <w:rsid w:val="00E94601"/>
    <w:rsid w:val="00EA2E1B"/>
    <w:rsid w:val="00ED03FA"/>
    <w:rsid w:val="00ED0A79"/>
    <w:rsid w:val="00EE334A"/>
    <w:rsid w:val="00EE432C"/>
    <w:rsid w:val="00EE4E30"/>
    <w:rsid w:val="00F005BF"/>
    <w:rsid w:val="00F13803"/>
    <w:rsid w:val="00F205FE"/>
    <w:rsid w:val="00F22A1C"/>
    <w:rsid w:val="00F25B3F"/>
    <w:rsid w:val="00F56402"/>
    <w:rsid w:val="00F566FD"/>
    <w:rsid w:val="00F57611"/>
    <w:rsid w:val="00F64260"/>
    <w:rsid w:val="00F82286"/>
    <w:rsid w:val="00F85122"/>
    <w:rsid w:val="00F95152"/>
    <w:rsid w:val="00FA107D"/>
    <w:rsid w:val="00FA34FD"/>
    <w:rsid w:val="00FA5253"/>
    <w:rsid w:val="00FA7F9B"/>
    <w:rsid w:val="00FB2D5A"/>
    <w:rsid w:val="00FD7B6B"/>
    <w:rsid w:val="00FF1863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A0BBE0-630A-4A6B-8333-3C55859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20F7"/>
    <w:rPr>
      <w:color w:val="0563C1"/>
      <w:u w:val="single"/>
    </w:rPr>
  </w:style>
  <w:style w:type="paragraph" w:styleId="BodyText">
    <w:name w:val="Body Text"/>
    <w:basedOn w:val="Normal"/>
    <w:link w:val="a"/>
    <w:uiPriority w:val="99"/>
    <w:unhideWhenUsed/>
    <w:rsid w:val="009720F7"/>
    <w:pPr>
      <w:jc w:val="both"/>
    </w:pPr>
    <w:rPr>
      <w:sz w:val="26"/>
      <w:szCs w:val="26"/>
    </w:rPr>
  </w:style>
  <w:style w:type="character" w:customStyle="1" w:styleId="a">
    <w:name w:val="Основной текст Знак"/>
    <w:link w:val="BodyText"/>
    <w:uiPriority w:val="99"/>
    <w:rsid w:val="009720F7"/>
    <w:rPr>
      <w:sz w:val="26"/>
      <w:szCs w:val="26"/>
    </w:rPr>
  </w:style>
  <w:style w:type="paragraph" w:styleId="BodyText2">
    <w:name w:val="Body Text 2"/>
    <w:basedOn w:val="Normal"/>
    <w:link w:val="2"/>
    <w:uiPriority w:val="99"/>
    <w:unhideWhenUsed/>
    <w:rsid w:val="009720F7"/>
    <w:pPr>
      <w:jc w:val="both"/>
    </w:pPr>
    <w:rPr>
      <w:color w:val="000000"/>
      <w:sz w:val="26"/>
      <w:szCs w:val="26"/>
    </w:rPr>
  </w:style>
  <w:style w:type="character" w:customStyle="1" w:styleId="2">
    <w:name w:val="Основной текст 2 Знак"/>
    <w:link w:val="BodyText2"/>
    <w:uiPriority w:val="99"/>
    <w:rsid w:val="009720F7"/>
    <w:rPr>
      <w:color w:val="000000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9720F7"/>
    <w:pPr>
      <w:ind w:firstLine="720"/>
      <w:jc w:val="both"/>
    </w:pPr>
  </w:style>
  <w:style w:type="character" w:customStyle="1" w:styleId="3">
    <w:name w:val="Основной текст с отступом 3 Знак"/>
    <w:link w:val="BodyTextIndent3"/>
    <w:uiPriority w:val="99"/>
    <w:rsid w:val="009720F7"/>
    <w:rPr>
      <w:sz w:val="24"/>
      <w:szCs w:val="24"/>
    </w:rPr>
  </w:style>
  <w:style w:type="paragraph" w:styleId="BodyTextIndent">
    <w:name w:val="Body Text Indent"/>
    <w:basedOn w:val="Normal"/>
    <w:link w:val="a0"/>
    <w:rsid w:val="00377481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377481"/>
    <w:rPr>
      <w:sz w:val="24"/>
      <w:szCs w:val="24"/>
    </w:rPr>
  </w:style>
  <w:style w:type="paragraph" w:styleId="NoSpacing">
    <w:name w:val="No Spacing"/>
    <w:uiPriority w:val="1"/>
    <w:qFormat/>
    <w:rsid w:val="00377481"/>
  </w:style>
  <w:style w:type="paragraph" w:customStyle="1" w:styleId="s1">
    <w:name w:val="s_1"/>
    <w:basedOn w:val="Normal"/>
    <w:rsid w:val="00377481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377481"/>
    <w:rPr>
      <w:i/>
      <w:iCs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2447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8/" TargetMode="External" /><Relationship Id="rId6" Type="http://schemas.openxmlformats.org/officeDocument/2006/relationships/hyperlink" Target="https://sudact.ru/law/koap/razdel-iv/glava-27/statia-27.12/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6/statia-26.11/" TargetMode="External" /><Relationship Id="rId9" Type="http://schemas.openxmlformats.org/officeDocument/2006/relationships/hyperlink" Target="https://mobileonline.garant.ru/" TargetMode="Externa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olovnevMS\Desktop\&#1055;&#1086;&#1089;&#1090;&#1072;&#1085;&#1086;&#1074;&#1083;&#1077;&#1085;&#1080;&#1077;%20&#1086;%20&#1085;&#1072;&#1079;&#1085;&#1072;&#1095;&#1077;&#1085;&#1080;&#1080;%20&#1072;&#1076;&#1084;&#1080;&#1085;&#1080;&#1089;&#1090;&#1088;&#1072;&#1090;&#1080;&#1074;&#1085;&#1086;&#1075;&#1086;%20&#1085;&#1072;&#1082;&#1072;&#1079;&#1072;&#1085;&#1080;&#1103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123D-0AE6-4237-855C-0975278D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